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5AA60BBF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 xml:space="preserve">ALLEGATO </w:t>
      </w:r>
      <w:r w:rsidR="00FE1481">
        <w:rPr>
          <w:rFonts w:ascii="Calibri" w:hAnsi="Calibri"/>
          <w:bCs/>
          <w:sz w:val="36"/>
          <w:szCs w:val="36"/>
        </w:rPr>
        <w:t>F</w:t>
      </w:r>
      <w:bookmarkStart w:id="0" w:name="_GoBack"/>
      <w:bookmarkEnd w:id="0"/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27AEFDAA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D97A4CA" w14:textId="7F463D31"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14:paraId="44A68A38" w14:textId="77777777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14:paraId="3D99E786" w14:textId="1081E211"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NON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14:paraId="3423C67B" w14:textId="74F38012"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Pr="00C66CFF" w:rsidRDefault="009E745A" w:rsidP="009E745A">
      <w:pPr>
        <w:ind w:left="708"/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In relazione a ciò allega dichiarazione sulla attale situazione occupazionale attestante il rispetto della normativa di riferimento</w:t>
      </w:r>
    </w:p>
    <w:p w14:paraId="4501EF9A" w14:textId="77777777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651BDA2" w14:textId="2A23AD31"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14:paraId="154FDECD" w14:textId="6B754130"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1C3AC" w14:textId="77777777" w:rsidR="00D02542" w:rsidRDefault="00D02542">
      <w:r>
        <w:separator/>
      </w:r>
    </w:p>
  </w:endnote>
  <w:endnote w:type="continuationSeparator" w:id="0">
    <w:p w14:paraId="385BC233" w14:textId="77777777" w:rsidR="00D02542" w:rsidRDefault="00D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FE1481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C802B" w14:textId="77777777" w:rsidR="00D02542" w:rsidRDefault="00D02542">
      <w:r>
        <w:separator/>
      </w:r>
    </w:p>
  </w:footnote>
  <w:footnote w:type="continuationSeparator" w:id="0">
    <w:p w14:paraId="6CDEEA88" w14:textId="77777777" w:rsidR="00D02542" w:rsidRDefault="00D02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95346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6CFF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2542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1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UFFICIO TECNICO</cp:lastModifiedBy>
  <cp:revision>5</cp:revision>
  <cp:lastPrinted>2016-07-15T08:29:00Z</cp:lastPrinted>
  <dcterms:created xsi:type="dcterms:W3CDTF">2022-02-23T19:08:00Z</dcterms:created>
  <dcterms:modified xsi:type="dcterms:W3CDTF">2023-09-05T08:49:00Z</dcterms:modified>
</cp:coreProperties>
</file>