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D02CB" w14:textId="77777777" w:rsidR="00D23629" w:rsidRPr="007D1BB6" w:rsidRDefault="00D23629" w:rsidP="007D1BB6">
      <w:pPr>
        <w:pStyle w:val="Titolo"/>
        <w:jc w:val="left"/>
        <w:rPr>
          <w:b w:val="0"/>
          <w:bCs/>
          <w:sz w:val="2"/>
          <w:szCs w:val="16"/>
        </w:rPr>
        <w:sectPr w:rsidR="00D23629" w:rsidRPr="007D1BB6" w:rsidSect="0027542C"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709" w:footer="709" w:gutter="0"/>
          <w:cols w:space="708"/>
          <w:titlePg/>
          <w:docGrid w:linePitch="360"/>
        </w:sectPr>
      </w:pPr>
    </w:p>
    <w:p w14:paraId="7ADEA6AF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14:paraId="6CEC065A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FF84245" w14:textId="64D86B4E" w:rsidR="005C0965" w:rsidRPr="005C0965" w:rsidRDefault="005C0965" w:rsidP="002C0D62">
      <w:pPr>
        <w:spacing w:after="160" w:line="36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5C0965">
        <w:rPr>
          <w:rFonts w:ascii="Arial" w:eastAsia="Calibri" w:hAnsi="Arial" w:cs="Arial"/>
          <w:b/>
          <w:bCs/>
          <w:lang w:eastAsia="en-US"/>
        </w:rPr>
        <w:t>Domanda di partecipazione al progetto Certificazione B1</w:t>
      </w:r>
    </w:p>
    <w:p w14:paraId="4A6FFB15" w14:textId="7C029A18" w:rsidR="005C0965" w:rsidRDefault="005C0965" w:rsidP="005C0965">
      <w:pPr>
        <w:ind w:left="-170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 Il/La sottoscritto/a ___________________________________________ studente/</w:t>
      </w:r>
      <w:proofErr w:type="spellStart"/>
      <w:r w:rsidR="00B342F2" w:rsidRPr="005C0965">
        <w:rPr>
          <w:rFonts w:ascii="Arial" w:eastAsia="Calibri" w:hAnsi="Arial" w:cs="Arial"/>
          <w:lang w:eastAsia="en-US"/>
        </w:rPr>
        <w:t>ssa</w:t>
      </w:r>
      <w:proofErr w:type="spellEnd"/>
      <w:r w:rsidRPr="005C0965">
        <w:rPr>
          <w:rFonts w:ascii="Arial" w:eastAsia="Calibri" w:hAnsi="Arial" w:cs="Arial"/>
          <w:lang w:eastAsia="en-US"/>
        </w:rPr>
        <w:t xml:space="preserve"> del </w:t>
      </w:r>
    </w:p>
    <w:p w14:paraId="433509FF" w14:textId="77777777" w:rsidR="005C0965" w:rsidRPr="005C0965" w:rsidRDefault="005C0965" w:rsidP="005C0965">
      <w:pPr>
        <w:ind w:left="-170"/>
        <w:rPr>
          <w:rFonts w:ascii="Arial" w:eastAsia="Calibri" w:hAnsi="Arial" w:cs="Arial"/>
          <w:lang w:eastAsia="en-US"/>
        </w:rPr>
      </w:pPr>
    </w:p>
    <w:p w14:paraId="4500233B" w14:textId="77777777" w:rsidR="005C0965" w:rsidRPr="005C0965" w:rsidRDefault="005C0965" w:rsidP="005C0965">
      <w:pPr>
        <w:spacing w:after="200" w:line="276" w:lineRule="auto"/>
        <w:ind w:left="-170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>_________________ anno, del ______________________sezione ______________</w:t>
      </w:r>
    </w:p>
    <w:p w14:paraId="39421691" w14:textId="0B8D957F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                                                                    </w:t>
      </w:r>
      <w:r w:rsidRPr="005C0965">
        <w:rPr>
          <w:rFonts w:ascii="Arial" w:eastAsia="Calibri" w:hAnsi="Arial" w:cs="Arial"/>
          <w:b/>
          <w:bCs/>
          <w:lang w:eastAsia="en-US"/>
        </w:rPr>
        <w:t>Chiede</w:t>
      </w:r>
    </w:p>
    <w:p w14:paraId="3768803C" w14:textId="5D278404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>Di poter partecipare alla selezione relativa al progetto “Corso di Potenziamento Lingua Inglese-Certificazione B1, a tale fine dichiara che nello scrutinio conclusivo dell’anno scolastico 202</w:t>
      </w:r>
      <w:r w:rsidR="008C240B">
        <w:rPr>
          <w:rFonts w:ascii="Arial" w:eastAsia="Calibri" w:hAnsi="Arial" w:cs="Arial"/>
          <w:lang w:eastAsia="en-US"/>
        </w:rPr>
        <w:t>3</w:t>
      </w:r>
      <w:r w:rsidRPr="005C0965">
        <w:rPr>
          <w:rFonts w:ascii="Arial" w:eastAsia="Calibri" w:hAnsi="Arial" w:cs="Arial"/>
          <w:lang w:eastAsia="en-US"/>
        </w:rPr>
        <w:t>/202</w:t>
      </w:r>
      <w:r w:rsidR="008C240B">
        <w:rPr>
          <w:rFonts w:ascii="Arial" w:eastAsia="Calibri" w:hAnsi="Arial" w:cs="Arial"/>
          <w:lang w:eastAsia="en-US"/>
        </w:rPr>
        <w:t>4</w:t>
      </w:r>
      <w:r w:rsidRPr="005C0965">
        <w:rPr>
          <w:rFonts w:ascii="Arial" w:eastAsia="Calibri" w:hAnsi="Arial" w:cs="Arial"/>
          <w:lang w:eastAsia="en-US"/>
        </w:rPr>
        <w:t xml:space="preserve">, </w:t>
      </w:r>
    </w:p>
    <w:p w14:paraId="3F0C4EA5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ha conseguito </w:t>
      </w:r>
    </w:p>
    <w:p w14:paraId="5631E968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>Media scolastica_________________________________</w:t>
      </w:r>
    </w:p>
    <w:p w14:paraId="53D40FF9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>Voto di Inglese __________________________________</w:t>
      </w:r>
    </w:p>
    <w:p w14:paraId="0975B175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Voto Condotta ____________________________________ </w:t>
      </w:r>
    </w:p>
    <w:p w14:paraId="03257B7F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4FFF6E22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530F4A2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1225B303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p w14:paraId="4B512A7E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Augusta, _________________                                                                Firma </w:t>
      </w:r>
    </w:p>
    <w:p w14:paraId="03D80AA7" w14:textId="77777777" w:rsidR="005C0965" w:rsidRPr="005C0965" w:rsidRDefault="005C0965" w:rsidP="005C0965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  <w:r w:rsidRPr="005C0965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_____________</w:t>
      </w:r>
    </w:p>
    <w:p w14:paraId="520119CF" w14:textId="121D6B35" w:rsidR="003B369E" w:rsidRDefault="003B369E" w:rsidP="009531C4">
      <w:pPr>
        <w:tabs>
          <w:tab w:val="right" w:pos="10204"/>
        </w:tabs>
        <w:rPr>
          <w:szCs w:val="20"/>
        </w:rPr>
      </w:pPr>
    </w:p>
    <w:sectPr w:rsidR="003B369E" w:rsidSect="00D23629">
      <w:type w:val="continuous"/>
      <w:pgSz w:w="11906" w:h="16838" w:code="9"/>
      <w:pgMar w:top="851" w:right="851" w:bottom="851" w:left="85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1BC25" w14:textId="77777777" w:rsidR="000E773C" w:rsidRDefault="000E773C" w:rsidP="00581D3E">
      <w:r>
        <w:separator/>
      </w:r>
    </w:p>
  </w:endnote>
  <w:endnote w:type="continuationSeparator" w:id="0">
    <w:p w14:paraId="28B320B3" w14:textId="77777777" w:rsidR="000E773C" w:rsidRDefault="000E773C" w:rsidP="005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20"/>
    </w:tblGrid>
    <w:tr w:rsidR="00E22A10" w:rsidRPr="00622716" w14:paraId="28C6FE10" w14:textId="77777777" w:rsidTr="007D1BB6">
      <w:trPr>
        <w:trHeight w:hRule="exact" w:val="227"/>
        <w:jc w:val="center"/>
      </w:trPr>
      <w:tc>
        <w:tcPr>
          <w:tcW w:w="10420" w:type="dxa"/>
          <w:tcBorders>
            <w:top w:val="nil"/>
            <w:bottom w:val="single" w:sz="2" w:space="0" w:color="auto"/>
          </w:tcBorders>
          <w:shd w:val="clear" w:color="auto" w:fill="auto"/>
          <w:vAlign w:val="center"/>
        </w:tcPr>
        <w:p w14:paraId="012CA51D" w14:textId="77777777" w:rsidR="00E22A10" w:rsidRPr="008C307E" w:rsidRDefault="00E22A10" w:rsidP="009050BC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2"/>
              <w:szCs w:val="14"/>
            </w:rPr>
          </w:pPr>
        </w:p>
      </w:tc>
    </w:tr>
    <w:tr w:rsidR="00E22A10" w:rsidRPr="00622716" w14:paraId="1EF34134" w14:textId="77777777" w:rsidTr="007D1BB6">
      <w:trPr>
        <w:trHeight w:hRule="exact" w:val="113"/>
        <w:jc w:val="center"/>
      </w:trPr>
      <w:tc>
        <w:tcPr>
          <w:tcW w:w="10420" w:type="dxa"/>
          <w:tcBorders>
            <w:top w:val="single" w:sz="2" w:space="0" w:color="auto"/>
          </w:tcBorders>
          <w:shd w:val="clear" w:color="auto" w:fill="auto"/>
          <w:vAlign w:val="center"/>
        </w:tcPr>
        <w:p w14:paraId="750D6BF3" w14:textId="77777777" w:rsidR="00E22A10" w:rsidRPr="008C307E" w:rsidRDefault="00E22A10" w:rsidP="009050BC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2"/>
              <w:szCs w:val="14"/>
            </w:rPr>
          </w:pPr>
        </w:p>
      </w:tc>
    </w:tr>
    <w:tr w:rsidR="00E22A10" w:rsidRPr="009A1698" w14:paraId="607DA856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751923C1" w14:textId="77777777" w:rsidR="00E22A10" w:rsidRPr="009050BC" w:rsidRDefault="00E22A10" w:rsidP="00B01B7F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14"/>
              <w:szCs w:val="14"/>
            </w:rPr>
          </w:pP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u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e 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og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Mecc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</w:t>
          </w:r>
          <w:r w:rsidRPr="009050BC">
            <w:rPr>
              <w:rFonts w:ascii="Arial Narrow" w:hAnsi="Arial Narrow" w:cs="Tahoma"/>
              <w:i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Mecc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tr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on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 - E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2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</w:t>
          </w:r>
          <w:r w:rsidRPr="009050BC">
            <w:rPr>
              <w:rFonts w:ascii="Arial Narrow" w:hAnsi="Arial Narrow" w:cs="Tahoma"/>
              <w:i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2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ica – Informatica e Telecomunicazioni -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u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e 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ono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4"/>
              <w:sz w:val="14"/>
              <w:szCs w:val="14"/>
            </w:rPr>
            <w:t>m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color w:val="000000"/>
              <w:sz w:val="14"/>
              <w:szCs w:val="14"/>
            </w:rPr>
            <w:t>:</w:t>
          </w:r>
        </w:p>
      </w:tc>
    </w:tr>
    <w:tr w:rsidR="00E22A10" w:rsidRPr="009A1698" w14:paraId="24EF0AE4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4FAFC395" w14:textId="77777777" w:rsidR="00E22A10" w:rsidRPr="009050BC" w:rsidRDefault="00E22A10" w:rsidP="00B01B7F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14"/>
              <w:szCs w:val="14"/>
            </w:rPr>
          </w:pP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Ammi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istr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zi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on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e,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F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 w:cs="Tahoma"/>
              <w:iCs/>
              <w:color w:val="000000"/>
              <w:spacing w:val="-3"/>
              <w:sz w:val="14"/>
              <w:szCs w:val="14"/>
            </w:rPr>
            <w:t>z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a 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ke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in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g – Turismo -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tif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ienze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Ap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p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ca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tif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ienze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Ap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p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ca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b/>
              <w:iCs/>
              <w:color w:val="000000"/>
              <w:sz w:val="14"/>
              <w:szCs w:val="14"/>
            </w:rPr>
            <w:t xml:space="preserve"> Quadriennale</w:t>
          </w:r>
        </w:p>
      </w:tc>
    </w:tr>
    <w:tr w:rsidR="00E22A10" w:rsidRPr="009A1698" w14:paraId="60ED38F4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0181858E" w14:textId="77777777" w:rsidR="00E22A10" w:rsidRPr="009050BC" w:rsidRDefault="00E22A10" w:rsidP="00B01B7F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</w:pPr>
          <w:r w:rsidRPr="009050BC">
            <w:rPr>
              <w:rFonts w:ascii="Arial Narrow" w:hAnsi="Arial Narrow"/>
              <w:b/>
              <w:iCs/>
              <w:color w:val="000000"/>
              <w:sz w:val="14"/>
              <w:szCs w:val="14"/>
            </w:rPr>
            <w:t>Sede centrale: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 Via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C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t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i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,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3 - 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60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44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Augusta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 xml:space="preserve"> (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R) - </w:t>
          </w:r>
          <w:r w:rsidRPr="009050BC">
            <w:rPr>
              <w:rFonts w:ascii="Arial Narrow" w:hAnsi="Arial Narrow"/>
              <w:b/>
              <w:bCs/>
              <w:iCs/>
              <w:color w:val="000000"/>
              <w:sz w:val="14"/>
              <w:szCs w:val="14"/>
            </w:rPr>
            <w:t>Tel.</w:t>
          </w:r>
          <w:r w:rsidRPr="009050BC">
            <w:rPr>
              <w:rFonts w:ascii="Arial Narrow" w:hAnsi="Arial Narrow"/>
              <w:bCs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09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31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-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4 / 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9 – </w:t>
          </w:r>
          <w:r w:rsidRPr="009050BC">
            <w:rPr>
              <w:rFonts w:ascii="Arial Narrow" w:hAnsi="Arial Narrow"/>
              <w:b/>
              <w:iCs/>
              <w:color w:val="000000"/>
              <w:sz w:val="14"/>
              <w:szCs w:val="14"/>
            </w:rPr>
            <w:t>Sede staccata: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 Via Orazio Di Mauro, 2 – 96010 Priolo Gargallo (SR)</w:t>
          </w:r>
        </w:p>
      </w:tc>
    </w:tr>
    <w:tr w:rsidR="00E22A10" w:rsidRPr="009A1698" w14:paraId="5919A6C8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07AED478" w14:textId="77777777" w:rsidR="00E22A10" w:rsidRPr="009050BC" w:rsidRDefault="00E22A10" w:rsidP="00B01B7F">
          <w:pPr>
            <w:widowControl w:val="0"/>
            <w:tabs>
              <w:tab w:val="center" w:pos="5094"/>
              <w:tab w:val="right" w:pos="10128"/>
            </w:tabs>
            <w:autoSpaceDE w:val="0"/>
            <w:autoSpaceDN w:val="0"/>
            <w:adjustRightInd w:val="0"/>
            <w:jc w:val="center"/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</w:pP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/>
              <w:b/>
              <w:bCs/>
              <w:color w:val="000000"/>
              <w:spacing w:val="2"/>
              <w:sz w:val="14"/>
              <w:szCs w:val="14"/>
            </w:rPr>
            <w:t>-</w:t>
          </w:r>
          <w:r w:rsidRPr="009050BC">
            <w:rPr>
              <w:rFonts w:ascii="Arial Narrow" w:hAnsi="Arial Narrow"/>
              <w:b/>
              <w:bCs/>
              <w:color w:val="000000"/>
              <w:spacing w:val="-4"/>
              <w:sz w:val="14"/>
              <w:szCs w:val="14"/>
            </w:rPr>
            <w:t>m</w:t>
          </w: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/>
              <w:bCs/>
              <w:color w:val="000000"/>
              <w:spacing w:val="1"/>
              <w:sz w:val="14"/>
              <w:szCs w:val="14"/>
            </w:rPr>
            <w:t xml:space="preserve"> </w:t>
          </w:r>
          <w:hyperlink r:id="rId1" w:history="1"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sris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009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04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@ist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r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u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z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i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o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n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.it</w:t>
            </w:r>
          </w:hyperlink>
          <w:r w:rsidRPr="009050BC">
            <w:rPr>
              <w:rFonts w:ascii="Arial Narrow" w:hAnsi="Arial Narrow"/>
              <w:color w:val="000000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Pec</w:t>
          </w:r>
          <w:r w:rsidRPr="009050BC">
            <w:rPr>
              <w:rFonts w:ascii="Arial Narrow" w:hAnsi="Arial Narrow"/>
              <w:b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/>
              <w:color w:val="000000"/>
              <w:spacing w:val="1"/>
              <w:sz w:val="14"/>
              <w:szCs w:val="14"/>
            </w:rPr>
            <w:t xml:space="preserve"> </w:t>
          </w:r>
          <w:hyperlink r:id="rId2" w:history="1"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s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ri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s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09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04</w:t>
            </w:r>
            <w:r w:rsidRPr="009050BC">
              <w:rPr>
                <w:rFonts w:ascii="Arial Narrow" w:hAnsi="Arial Narrow"/>
                <w:color w:val="000000"/>
                <w:spacing w:val="-3"/>
                <w:sz w:val="14"/>
                <w:szCs w:val="14"/>
              </w:rPr>
              <w:t>@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p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ec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.istr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u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z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i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on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.it</w:t>
            </w:r>
          </w:hyperlink>
          <w:r w:rsidRPr="009050BC">
            <w:rPr>
              <w:rFonts w:ascii="Arial Narrow" w:hAnsi="Arial Narrow"/>
              <w:color w:val="000000"/>
              <w:spacing w:val="1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/>
              <w:b/>
              <w:iCs/>
              <w:color w:val="000000"/>
              <w:spacing w:val="1"/>
              <w:sz w:val="14"/>
              <w:szCs w:val="14"/>
            </w:rPr>
            <w:t>Codice Meccanografico: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 xml:space="preserve"> SRIS009004 – </w:t>
          </w:r>
          <w:r w:rsidRPr="009050BC">
            <w:rPr>
              <w:rFonts w:ascii="Arial Narrow" w:hAnsi="Arial Narrow"/>
              <w:b/>
              <w:iCs/>
              <w:color w:val="000000"/>
              <w:spacing w:val="1"/>
              <w:sz w:val="14"/>
              <w:szCs w:val="14"/>
            </w:rPr>
            <w:t>C.F.: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 xml:space="preserve"> 81002260891 - </w:t>
          </w:r>
          <w:r w:rsidRPr="009050BC">
            <w:rPr>
              <w:rFonts w:ascii="Arial Narrow" w:hAnsi="Arial Narrow"/>
              <w:b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ito</w:t>
          </w:r>
          <w:r w:rsidRPr="009050BC">
            <w:rPr>
              <w:rFonts w:ascii="Arial Narrow" w:hAnsi="Arial Narrow"/>
              <w:b/>
              <w:bCs/>
              <w:color w:val="000000"/>
              <w:spacing w:val="-3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b/>
              <w:bCs/>
              <w:color w:val="000000"/>
              <w:spacing w:val="4"/>
              <w:sz w:val="14"/>
              <w:szCs w:val="14"/>
            </w:rPr>
            <w:t>W</w:t>
          </w: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b:</w:t>
          </w:r>
          <w:r w:rsidRPr="009050BC">
            <w:rPr>
              <w:rFonts w:ascii="Arial Narrow" w:hAnsi="Arial Narrow"/>
              <w:bCs/>
              <w:color w:val="000000"/>
              <w:spacing w:val="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bCs/>
              <w:spacing w:val="1"/>
              <w:sz w:val="14"/>
              <w:szCs w:val="14"/>
            </w:rPr>
            <w:t>https://www.2superioreaugusta.edu.it</w:t>
          </w:r>
        </w:p>
      </w:tc>
    </w:tr>
  </w:tbl>
  <w:p w14:paraId="4820206C" w14:textId="77777777" w:rsidR="00533AF7" w:rsidRPr="00533AF7" w:rsidRDefault="00533AF7" w:rsidP="00533AF7">
    <w:pPr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420"/>
    </w:tblGrid>
    <w:tr w:rsidR="00B5346C" w:rsidRPr="00622716" w14:paraId="6347E670" w14:textId="77777777" w:rsidTr="007D1BB6">
      <w:trPr>
        <w:trHeight w:hRule="exact" w:val="227"/>
        <w:jc w:val="center"/>
      </w:trPr>
      <w:tc>
        <w:tcPr>
          <w:tcW w:w="10420" w:type="dxa"/>
          <w:tcBorders>
            <w:top w:val="nil"/>
            <w:bottom w:val="single" w:sz="2" w:space="0" w:color="auto"/>
          </w:tcBorders>
          <w:shd w:val="clear" w:color="auto" w:fill="auto"/>
          <w:vAlign w:val="center"/>
        </w:tcPr>
        <w:p w14:paraId="5B04D40D" w14:textId="77777777" w:rsidR="00B5346C" w:rsidRPr="008C307E" w:rsidRDefault="00B5346C" w:rsidP="009050BC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2"/>
              <w:szCs w:val="14"/>
            </w:rPr>
          </w:pPr>
        </w:p>
      </w:tc>
    </w:tr>
    <w:tr w:rsidR="00BD0EDB" w:rsidRPr="00622716" w14:paraId="01F26604" w14:textId="77777777" w:rsidTr="007D1BB6">
      <w:trPr>
        <w:trHeight w:hRule="exact" w:val="113"/>
        <w:jc w:val="center"/>
      </w:trPr>
      <w:tc>
        <w:tcPr>
          <w:tcW w:w="10420" w:type="dxa"/>
          <w:tcBorders>
            <w:top w:val="single" w:sz="2" w:space="0" w:color="auto"/>
          </w:tcBorders>
          <w:shd w:val="clear" w:color="auto" w:fill="auto"/>
          <w:vAlign w:val="center"/>
        </w:tcPr>
        <w:p w14:paraId="58605038" w14:textId="77777777" w:rsidR="00BD0EDB" w:rsidRPr="008C307E" w:rsidRDefault="00BD0EDB" w:rsidP="009050BC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2"/>
              <w:szCs w:val="14"/>
            </w:rPr>
          </w:pPr>
        </w:p>
      </w:tc>
    </w:tr>
    <w:tr w:rsidR="00126DDB" w:rsidRPr="009A1698" w14:paraId="7C552C02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4B40499F" w14:textId="77777777" w:rsidR="00126DDB" w:rsidRPr="009050BC" w:rsidRDefault="00126DDB" w:rsidP="00B51860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14"/>
              <w:szCs w:val="14"/>
            </w:rPr>
          </w:pP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u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e T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og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Mecc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</w:t>
          </w:r>
          <w:r w:rsidRPr="009050BC">
            <w:rPr>
              <w:rFonts w:ascii="Arial Narrow" w:hAnsi="Arial Narrow" w:cs="Tahoma"/>
              <w:i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Mecc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tr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on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 - E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2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ica</w:t>
          </w:r>
          <w:r w:rsidRPr="009050BC">
            <w:rPr>
              <w:rFonts w:ascii="Arial Narrow" w:hAnsi="Arial Narrow" w:cs="Tahoma"/>
              <w:i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2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ica </w:t>
          </w:r>
          <w:r w:rsidR="00A058E5"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–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 </w:t>
          </w:r>
          <w:r w:rsidR="00A058E5"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Informatica e Telecomunicazioni</w:t>
          </w:r>
          <w:r w:rsidR="00B51860"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 - 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s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tit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u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to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e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tt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r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e E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ono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4"/>
              <w:sz w:val="14"/>
              <w:szCs w:val="14"/>
            </w:rPr>
            <w:t>m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3"/>
              <w:sz w:val="14"/>
              <w:szCs w:val="14"/>
            </w:rPr>
            <w:t>i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="00B51860"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o</w:t>
          </w:r>
          <w:r w:rsidR="00B51860" w:rsidRPr="009050BC">
            <w:rPr>
              <w:rFonts w:ascii="Arial Narrow" w:hAnsi="Arial Narrow" w:cs="Tahoma"/>
              <w:b/>
              <w:color w:val="000000"/>
              <w:sz w:val="14"/>
              <w:szCs w:val="14"/>
            </w:rPr>
            <w:t>:</w:t>
          </w:r>
        </w:p>
      </w:tc>
    </w:tr>
    <w:tr w:rsidR="00126DDB" w:rsidRPr="009A1698" w14:paraId="39390BC8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6A863200" w14:textId="77777777" w:rsidR="00126DDB" w:rsidRPr="009050BC" w:rsidRDefault="00B51860" w:rsidP="00FB4FEC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 w:cs="Tahoma"/>
              <w:bCs/>
              <w:color w:val="000000"/>
              <w:sz w:val="14"/>
              <w:szCs w:val="14"/>
            </w:rPr>
          </w:pP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Ammi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istr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zi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on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e,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F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 w:cs="Tahoma"/>
              <w:iCs/>
              <w:color w:val="000000"/>
              <w:spacing w:val="-3"/>
              <w:sz w:val="14"/>
              <w:szCs w:val="14"/>
            </w:rPr>
            <w:t>z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a </w:t>
          </w:r>
          <w:r w:rsidRPr="009050BC">
            <w:rPr>
              <w:rFonts w:ascii="Arial Narrow" w:hAnsi="Arial Narrow" w:cs="Tahoma"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M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r</w:t>
          </w:r>
          <w:r w:rsidRPr="009050BC">
            <w:rPr>
              <w:rFonts w:ascii="Arial Narrow" w:hAnsi="Arial Narrow" w:cs="Tahoma"/>
              <w:iCs/>
              <w:color w:val="000000"/>
              <w:spacing w:val="-1"/>
              <w:sz w:val="14"/>
              <w:szCs w:val="14"/>
            </w:rPr>
            <w:t>ke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>t</w:t>
          </w:r>
          <w:r w:rsidRPr="009050BC">
            <w:rPr>
              <w:rFonts w:ascii="Arial Narrow" w:hAnsi="Arial Narrow" w:cs="Tahoma"/>
              <w:iCs/>
              <w:color w:val="000000"/>
              <w:spacing w:val="1"/>
              <w:sz w:val="14"/>
              <w:szCs w:val="14"/>
            </w:rPr>
            <w:t>in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g – Turismo -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tif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ienze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Ap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p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ca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iCs/>
              <w:color w:val="000000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Lic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2"/>
              <w:sz w:val="14"/>
              <w:szCs w:val="14"/>
            </w:rPr>
            <w:t>n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tif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o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d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 xml:space="preserve">e 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ienze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2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Ap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p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l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1"/>
              <w:sz w:val="14"/>
              <w:szCs w:val="14"/>
            </w:rPr>
            <w:t>i</w:t>
          </w:r>
          <w:r w:rsidRPr="009050BC">
            <w:rPr>
              <w:rFonts w:ascii="Arial Narrow" w:hAnsi="Arial Narrow" w:cs="Tahoma"/>
              <w:b/>
              <w:bCs/>
              <w:color w:val="000000"/>
              <w:spacing w:val="-1"/>
              <w:sz w:val="14"/>
              <w:szCs w:val="14"/>
            </w:rPr>
            <w:t>ca</w:t>
          </w:r>
          <w:r w:rsidRPr="009050BC">
            <w:rPr>
              <w:rFonts w:ascii="Arial Narrow" w:hAnsi="Arial Narrow" w:cs="Tahoma"/>
              <w:b/>
              <w:bCs/>
              <w:color w:val="000000"/>
              <w:sz w:val="14"/>
              <w:szCs w:val="14"/>
            </w:rPr>
            <w:t>te</w:t>
          </w:r>
          <w:r w:rsidRPr="009050BC">
            <w:rPr>
              <w:rFonts w:ascii="Arial Narrow" w:hAnsi="Arial Narrow" w:cs="Tahoma"/>
              <w:b/>
              <w:iCs/>
              <w:color w:val="000000"/>
              <w:sz w:val="14"/>
              <w:szCs w:val="14"/>
            </w:rPr>
            <w:t xml:space="preserve"> Quadriennale</w:t>
          </w:r>
        </w:p>
      </w:tc>
    </w:tr>
    <w:tr w:rsidR="00126DDB" w:rsidRPr="009A1698" w14:paraId="14FF2418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5C85D311" w14:textId="77777777" w:rsidR="00126DDB" w:rsidRPr="009050BC" w:rsidRDefault="00126DDB" w:rsidP="001E311D">
          <w:pPr>
            <w:widowControl w:val="0"/>
            <w:autoSpaceDE w:val="0"/>
            <w:autoSpaceDN w:val="0"/>
            <w:adjustRightInd w:val="0"/>
            <w:jc w:val="center"/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</w:pPr>
          <w:r w:rsidRPr="009050BC">
            <w:rPr>
              <w:rFonts w:ascii="Arial Narrow" w:hAnsi="Arial Narrow"/>
              <w:b/>
              <w:iCs/>
              <w:color w:val="000000"/>
              <w:sz w:val="14"/>
              <w:szCs w:val="14"/>
            </w:rPr>
            <w:t>Sede centrale: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 Via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C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t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an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i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,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3 - 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60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44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>Augusta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 xml:space="preserve"> (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R) - </w:t>
          </w:r>
          <w:r w:rsidRPr="009050BC">
            <w:rPr>
              <w:rFonts w:ascii="Arial Narrow" w:hAnsi="Arial Narrow"/>
              <w:b/>
              <w:bCs/>
              <w:iCs/>
              <w:color w:val="000000"/>
              <w:sz w:val="14"/>
              <w:szCs w:val="14"/>
            </w:rPr>
            <w:t>Tel.</w:t>
          </w:r>
          <w:r w:rsidRPr="009050BC">
            <w:rPr>
              <w:rFonts w:ascii="Arial Narrow" w:hAnsi="Arial Narrow"/>
              <w:bCs/>
              <w:iCs/>
              <w:color w:val="000000"/>
              <w:spacing w:val="-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09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31</w:t>
          </w:r>
          <w:r w:rsidRPr="009050BC"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  <w:t>-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4 / 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1</w:t>
          </w:r>
          <w:r w:rsidRPr="009050BC">
            <w:rPr>
              <w:rFonts w:ascii="Arial Narrow" w:hAnsi="Arial Narrow"/>
              <w:iCs/>
              <w:color w:val="000000"/>
              <w:spacing w:val="-1"/>
              <w:sz w:val="14"/>
              <w:szCs w:val="14"/>
            </w:rPr>
            <w:t>8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>9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9 – </w:t>
          </w:r>
          <w:r w:rsidRPr="009050BC">
            <w:rPr>
              <w:rFonts w:ascii="Arial Narrow" w:hAnsi="Arial Narrow"/>
              <w:b/>
              <w:iCs/>
              <w:color w:val="000000"/>
              <w:sz w:val="14"/>
              <w:szCs w:val="14"/>
            </w:rPr>
            <w:t>Sede staccata:</w:t>
          </w:r>
          <w:r w:rsidRPr="009050BC">
            <w:rPr>
              <w:rFonts w:ascii="Arial Narrow" w:hAnsi="Arial Narrow"/>
              <w:iCs/>
              <w:color w:val="000000"/>
              <w:sz w:val="14"/>
              <w:szCs w:val="14"/>
            </w:rPr>
            <w:t xml:space="preserve"> Via Orazio Di Mauro, 2 – 96010 Priolo Gargallo (SR)</w:t>
          </w:r>
        </w:p>
      </w:tc>
    </w:tr>
    <w:tr w:rsidR="00126DDB" w:rsidRPr="009A1698" w14:paraId="15651F57" w14:textId="77777777" w:rsidTr="007D1BB6">
      <w:trPr>
        <w:trHeight w:hRule="exact" w:val="227"/>
        <w:jc w:val="center"/>
      </w:trPr>
      <w:tc>
        <w:tcPr>
          <w:tcW w:w="10420" w:type="dxa"/>
          <w:tcMar>
            <w:left w:w="85" w:type="dxa"/>
            <w:right w:w="85" w:type="dxa"/>
          </w:tcMar>
          <w:vAlign w:val="center"/>
        </w:tcPr>
        <w:p w14:paraId="1B187C4C" w14:textId="77777777" w:rsidR="00126DDB" w:rsidRPr="009050BC" w:rsidRDefault="00126DDB" w:rsidP="001E311D">
          <w:pPr>
            <w:widowControl w:val="0"/>
            <w:tabs>
              <w:tab w:val="center" w:pos="5094"/>
              <w:tab w:val="right" w:pos="10128"/>
            </w:tabs>
            <w:autoSpaceDE w:val="0"/>
            <w:autoSpaceDN w:val="0"/>
            <w:adjustRightInd w:val="0"/>
            <w:jc w:val="center"/>
            <w:rPr>
              <w:rFonts w:ascii="Arial Narrow" w:hAnsi="Arial Narrow"/>
              <w:iCs/>
              <w:color w:val="000000"/>
              <w:spacing w:val="-2"/>
              <w:sz w:val="14"/>
              <w:szCs w:val="14"/>
            </w:rPr>
          </w:pP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/>
              <w:b/>
              <w:bCs/>
              <w:color w:val="000000"/>
              <w:spacing w:val="2"/>
              <w:sz w:val="14"/>
              <w:szCs w:val="14"/>
            </w:rPr>
            <w:t>-</w:t>
          </w:r>
          <w:r w:rsidRPr="009050BC">
            <w:rPr>
              <w:rFonts w:ascii="Arial Narrow" w:hAnsi="Arial Narrow"/>
              <w:b/>
              <w:bCs/>
              <w:color w:val="000000"/>
              <w:spacing w:val="-4"/>
              <w:sz w:val="14"/>
              <w:szCs w:val="14"/>
            </w:rPr>
            <w:t>m</w:t>
          </w: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a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i</w:t>
          </w:r>
          <w:r w:rsidRPr="009050BC">
            <w:rPr>
              <w:rFonts w:ascii="Arial Narrow" w:hAnsi="Arial Narrow"/>
              <w:b/>
              <w:bCs/>
              <w:color w:val="000000"/>
              <w:spacing w:val="1"/>
              <w:sz w:val="14"/>
              <w:szCs w:val="14"/>
            </w:rPr>
            <w:t>l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/>
              <w:bCs/>
              <w:color w:val="000000"/>
              <w:spacing w:val="1"/>
              <w:sz w:val="14"/>
              <w:szCs w:val="14"/>
            </w:rPr>
            <w:t xml:space="preserve"> </w:t>
          </w:r>
          <w:hyperlink r:id="rId1" w:history="1"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sris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009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04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@ist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r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u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z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i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o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n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.it</w:t>
            </w:r>
          </w:hyperlink>
          <w:r w:rsidRPr="009050BC">
            <w:rPr>
              <w:rFonts w:ascii="Arial Narrow" w:hAnsi="Arial Narrow"/>
              <w:color w:val="000000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Pec</w:t>
          </w:r>
          <w:r w:rsidRPr="009050BC">
            <w:rPr>
              <w:rFonts w:ascii="Arial Narrow" w:hAnsi="Arial Narrow"/>
              <w:b/>
              <w:color w:val="000000"/>
              <w:sz w:val="14"/>
              <w:szCs w:val="14"/>
            </w:rPr>
            <w:t>:</w:t>
          </w:r>
          <w:r w:rsidRPr="009050BC">
            <w:rPr>
              <w:rFonts w:ascii="Arial Narrow" w:hAnsi="Arial Narrow"/>
              <w:color w:val="000000"/>
              <w:spacing w:val="1"/>
              <w:sz w:val="14"/>
              <w:szCs w:val="14"/>
            </w:rPr>
            <w:t xml:space="preserve"> </w:t>
          </w:r>
          <w:hyperlink r:id="rId2" w:history="1"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s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ri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s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09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0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04</w:t>
            </w:r>
            <w:r w:rsidRPr="009050BC">
              <w:rPr>
                <w:rFonts w:ascii="Arial Narrow" w:hAnsi="Arial Narrow"/>
                <w:color w:val="000000"/>
                <w:spacing w:val="-3"/>
                <w:sz w:val="14"/>
                <w:szCs w:val="14"/>
              </w:rPr>
              <w:t>@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p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ec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.istr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u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z</w:t>
            </w:r>
            <w:r w:rsidRPr="009050BC">
              <w:rPr>
                <w:rFonts w:ascii="Arial Narrow" w:hAnsi="Arial Narrow"/>
                <w:color w:val="000000"/>
                <w:spacing w:val="-2"/>
                <w:sz w:val="14"/>
                <w:szCs w:val="14"/>
              </w:rPr>
              <w:t>i</w:t>
            </w:r>
            <w:r w:rsidRPr="009050BC">
              <w:rPr>
                <w:rFonts w:ascii="Arial Narrow" w:hAnsi="Arial Narrow"/>
                <w:color w:val="000000"/>
                <w:spacing w:val="1"/>
                <w:sz w:val="14"/>
                <w:szCs w:val="14"/>
              </w:rPr>
              <w:t>on</w:t>
            </w:r>
            <w:r w:rsidRPr="009050BC">
              <w:rPr>
                <w:rFonts w:ascii="Arial Narrow" w:hAnsi="Arial Narrow"/>
                <w:color w:val="000000"/>
                <w:spacing w:val="-1"/>
                <w:sz w:val="14"/>
                <w:szCs w:val="14"/>
              </w:rPr>
              <w:t>e</w:t>
            </w:r>
            <w:r w:rsidRPr="009050BC">
              <w:rPr>
                <w:rFonts w:ascii="Arial Narrow" w:hAnsi="Arial Narrow"/>
                <w:color w:val="000000"/>
                <w:sz w:val="14"/>
                <w:szCs w:val="14"/>
              </w:rPr>
              <w:t>.it</w:t>
            </w:r>
          </w:hyperlink>
          <w:r w:rsidRPr="009050BC">
            <w:rPr>
              <w:rFonts w:ascii="Arial Narrow" w:hAnsi="Arial Narrow"/>
              <w:color w:val="000000"/>
              <w:spacing w:val="1"/>
              <w:sz w:val="14"/>
              <w:szCs w:val="14"/>
            </w:rPr>
            <w:t xml:space="preserve"> - </w:t>
          </w:r>
          <w:r w:rsidRPr="009050BC">
            <w:rPr>
              <w:rFonts w:ascii="Arial Narrow" w:hAnsi="Arial Narrow"/>
              <w:b/>
              <w:iCs/>
              <w:color w:val="000000"/>
              <w:spacing w:val="1"/>
              <w:sz w:val="14"/>
              <w:szCs w:val="14"/>
            </w:rPr>
            <w:t>Codice Meccanografico: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 xml:space="preserve"> SRIS009004 – </w:t>
          </w:r>
          <w:r w:rsidRPr="009050BC">
            <w:rPr>
              <w:rFonts w:ascii="Arial Narrow" w:hAnsi="Arial Narrow"/>
              <w:b/>
              <w:iCs/>
              <w:color w:val="000000"/>
              <w:spacing w:val="1"/>
              <w:sz w:val="14"/>
              <w:szCs w:val="14"/>
            </w:rPr>
            <w:t>C.F.:</w:t>
          </w:r>
          <w:r w:rsidRPr="009050BC">
            <w:rPr>
              <w:rFonts w:ascii="Arial Narrow" w:hAnsi="Arial Narrow"/>
              <w:iCs/>
              <w:color w:val="000000"/>
              <w:spacing w:val="1"/>
              <w:sz w:val="14"/>
              <w:szCs w:val="14"/>
            </w:rPr>
            <w:t xml:space="preserve"> 81002260891 - </w:t>
          </w:r>
          <w:r w:rsidRPr="009050BC">
            <w:rPr>
              <w:rFonts w:ascii="Arial Narrow" w:hAnsi="Arial Narrow"/>
              <w:b/>
              <w:color w:val="000000"/>
              <w:spacing w:val="1"/>
              <w:sz w:val="14"/>
              <w:szCs w:val="14"/>
            </w:rPr>
            <w:t>S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ito</w:t>
          </w:r>
          <w:r w:rsidRPr="009050BC">
            <w:rPr>
              <w:rFonts w:ascii="Arial Narrow" w:hAnsi="Arial Narrow"/>
              <w:b/>
              <w:bCs/>
              <w:color w:val="000000"/>
              <w:spacing w:val="-3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b/>
              <w:bCs/>
              <w:color w:val="000000"/>
              <w:spacing w:val="4"/>
              <w:sz w:val="14"/>
              <w:szCs w:val="14"/>
            </w:rPr>
            <w:t>W</w:t>
          </w:r>
          <w:r w:rsidRPr="009050BC">
            <w:rPr>
              <w:rFonts w:ascii="Arial Narrow" w:hAnsi="Arial Narrow"/>
              <w:b/>
              <w:bCs/>
              <w:color w:val="000000"/>
              <w:spacing w:val="-1"/>
              <w:sz w:val="14"/>
              <w:szCs w:val="14"/>
            </w:rPr>
            <w:t>e</w:t>
          </w:r>
          <w:r w:rsidRPr="009050BC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b:</w:t>
          </w:r>
          <w:r w:rsidRPr="009050BC">
            <w:rPr>
              <w:rFonts w:ascii="Arial Narrow" w:hAnsi="Arial Narrow"/>
              <w:bCs/>
              <w:color w:val="000000"/>
              <w:spacing w:val="1"/>
              <w:sz w:val="14"/>
              <w:szCs w:val="14"/>
            </w:rPr>
            <w:t xml:space="preserve"> </w:t>
          </w:r>
          <w:r w:rsidRPr="009050BC">
            <w:rPr>
              <w:rFonts w:ascii="Arial Narrow" w:hAnsi="Arial Narrow"/>
              <w:bCs/>
              <w:spacing w:val="1"/>
              <w:sz w:val="14"/>
              <w:szCs w:val="14"/>
            </w:rPr>
            <w:t>https://www.2superioreaugusta.edu.it</w:t>
          </w:r>
        </w:p>
      </w:tc>
    </w:tr>
  </w:tbl>
  <w:p w14:paraId="63701B21" w14:textId="77777777" w:rsidR="00B5346C" w:rsidRPr="0004449D" w:rsidRDefault="00B5346C">
    <w:pPr>
      <w:pStyle w:val="Pidipagina"/>
      <w:rPr>
        <w:sz w:val="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AE7D6" w14:textId="77777777" w:rsidR="000E773C" w:rsidRDefault="000E773C" w:rsidP="00581D3E">
      <w:r>
        <w:separator/>
      </w:r>
    </w:p>
  </w:footnote>
  <w:footnote w:type="continuationSeparator" w:id="0">
    <w:p w14:paraId="6511C7C0" w14:textId="77777777" w:rsidR="000E773C" w:rsidRDefault="000E773C" w:rsidP="0058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Look w:val="01E0" w:firstRow="1" w:lastRow="1" w:firstColumn="1" w:lastColumn="1" w:noHBand="0" w:noVBand="0"/>
    </w:tblPr>
    <w:tblGrid>
      <w:gridCol w:w="1593"/>
      <w:gridCol w:w="3113"/>
      <w:gridCol w:w="2488"/>
      <w:gridCol w:w="3226"/>
    </w:tblGrid>
    <w:tr w:rsidR="00D23629" w:rsidRPr="00676806" w14:paraId="5A8A0E62" w14:textId="77777777" w:rsidTr="007D1BB6">
      <w:trPr>
        <w:trHeight w:hRule="exact" w:val="680"/>
        <w:jc w:val="center"/>
      </w:trPr>
      <w:tc>
        <w:tcPr>
          <w:tcW w:w="1593" w:type="dxa"/>
          <w:vMerge w:val="restart"/>
        </w:tcPr>
        <w:p w14:paraId="7A8669B2" w14:textId="77777777" w:rsidR="00D23629" w:rsidRPr="00676806" w:rsidRDefault="00D23629" w:rsidP="0027542C">
          <w:pPr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</w:rPr>
            <w:drawing>
              <wp:inline distT="0" distB="0" distL="0" distR="0" wp14:anchorId="7B59BD35" wp14:editId="3CBC870D">
                <wp:extent cx="812736" cy="1224000"/>
                <wp:effectExtent l="0" t="0" r="6985" b="0"/>
                <wp:docPr id="25" name="Immagine 25" descr="numero8_r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umero8_r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112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736" cy="12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dxa"/>
        </w:tcPr>
        <w:p w14:paraId="1191C5E2" w14:textId="77777777" w:rsidR="00D23629" w:rsidRPr="00676806" w:rsidRDefault="00D23629" w:rsidP="0027542C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</w:rPr>
            <w:drawing>
              <wp:inline distT="0" distB="0" distL="0" distR="0" wp14:anchorId="2795CDAC" wp14:editId="3900120E">
                <wp:extent cx="647640" cy="432000"/>
                <wp:effectExtent l="0" t="0" r="635" b="635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ione Europea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64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8" w:type="dxa"/>
        </w:tcPr>
        <w:p w14:paraId="20611817" w14:textId="77777777" w:rsidR="00D23629" w:rsidRPr="00676806" w:rsidRDefault="00D23629" w:rsidP="0027542C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</w:rPr>
            <w:drawing>
              <wp:inline distT="0" distB="0" distL="0" distR="0" wp14:anchorId="52C1835E" wp14:editId="64D996A5">
                <wp:extent cx="432000" cy="432000"/>
                <wp:effectExtent l="0" t="0" r="6350" b="635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Repubblica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</w:tcPr>
        <w:p w14:paraId="47E5EB8B" w14:textId="77777777" w:rsidR="00D23629" w:rsidRPr="00676806" w:rsidRDefault="00D23629" w:rsidP="0027542C">
          <w:pPr>
            <w:ind w:left="284"/>
            <w:jc w:val="center"/>
            <w:rPr>
              <w:sz w:val="18"/>
              <w:szCs w:val="18"/>
            </w:rPr>
          </w:pPr>
          <w:r w:rsidRPr="00676806">
            <w:rPr>
              <w:noProof/>
              <w:sz w:val="18"/>
              <w:szCs w:val="18"/>
            </w:rPr>
            <w:drawing>
              <wp:inline distT="0" distB="0" distL="0" distR="0" wp14:anchorId="0A752E8E" wp14:editId="4C87C5AB">
                <wp:extent cx="432000" cy="432000"/>
                <wp:effectExtent l="0" t="0" r="6350" b="635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Regione Sicilia.pn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23629" w:rsidRPr="00676806" w14:paraId="63FA4431" w14:textId="77777777" w:rsidTr="007D1BB6">
      <w:trPr>
        <w:trHeight w:hRule="exact" w:val="1247"/>
        <w:jc w:val="center"/>
      </w:trPr>
      <w:tc>
        <w:tcPr>
          <w:tcW w:w="1593" w:type="dxa"/>
          <w:vMerge/>
        </w:tcPr>
        <w:p w14:paraId="7D56AC1A" w14:textId="77777777" w:rsidR="00D23629" w:rsidRPr="00676806" w:rsidRDefault="00D23629" w:rsidP="0027542C">
          <w:pPr>
            <w:rPr>
              <w:sz w:val="18"/>
              <w:szCs w:val="18"/>
            </w:rPr>
          </w:pPr>
        </w:p>
      </w:tc>
      <w:tc>
        <w:tcPr>
          <w:tcW w:w="8827" w:type="dxa"/>
          <w:gridSpan w:val="3"/>
          <w:vAlign w:val="bottom"/>
        </w:tcPr>
        <w:p w14:paraId="01154DDF" w14:textId="77777777" w:rsidR="00D23629" w:rsidRPr="003E7CDD" w:rsidRDefault="00D23629" w:rsidP="0027542C">
          <w:pPr>
            <w:pStyle w:val="Titolo6"/>
            <w:spacing w:before="80" w:after="40"/>
            <w:jc w:val="center"/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</w:pP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</w:rPr>
            <w:drawing>
              <wp:anchor distT="36576" distB="36576" distL="36576" distR="36576" simplePos="0" relativeHeight="251662336" behindDoc="0" locked="0" layoutInCell="1" allowOverlap="1" wp14:anchorId="0FB700EC" wp14:editId="7AAB225E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29" name="Immagine 29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</w:rPr>
            <w:drawing>
              <wp:anchor distT="36576" distB="36576" distL="36576" distR="36576" simplePos="0" relativeHeight="251659264" behindDoc="0" locked="0" layoutInCell="1" allowOverlap="1" wp14:anchorId="125258AD" wp14:editId="7C20A74E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30" name="Immagine 4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</w:rPr>
            <w:drawing>
              <wp:anchor distT="36576" distB="36576" distL="36576" distR="36576" simplePos="0" relativeHeight="251660288" behindDoc="0" locked="0" layoutInCell="1" allowOverlap="1" wp14:anchorId="0BBF5FF6" wp14:editId="47D12753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31" name="Immagine 5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b/>
              <w:bCs/>
              <w:i w:val="0"/>
              <w:noProof/>
              <w:color w:val="auto"/>
              <w:sz w:val="28"/>
              <w:szCs w:val="26"/>
            </w:rPr>
            <w:drawing>
              <wp:anchor distT="36576" distB="36576" distL="36576" distR="36576" simplePos="0" relativeHeight="251661312" behindDoc="0" locked="0" layoutInCell="1" allowOverlap="1" wp14:anchorId="3DDE7584" wp14:editId="1A4F250B">
                <wp:simplePos x="0" y="0"/>
                <wp:positionH relativeFrom="column">
                  <wp:posOffset>10227310</wp:posOffset>
                </wp:positionH>
                <wp:positionV relativeFrom="paragraph">
                  <wp:posOffset>1007745</wp:posOffset>
                </wp:positionV>
                <wp:extent cx="3996055" cy="1315085"/>
                <wp:effectExtent l="19050" t="0" r="4445" b="0"/>
                <wp:wrapNone/>
                <wp:docPr id="32" name="Immagine 6" descr="PON_stam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N_stam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6055" cy="131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2° Ist</w:t>
          </w:r>
          <w:r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>ituto di Istruzione Superiore “A.</w:t>
          </w:r>
          <w:r w:rsidRPr="003E7CDD">
            <w:rPr>
              <w:rFonts w:eastAsia="Arial Unicode MS"/>
              <w:b/>
              <w:bCs/>
              <w:i w:val="0"/>
              <w:color w:val="auto"/>
              <w:sz w:val="28"/>
              <w:szCs w:val="26"/>
            </w:rPr>
            <w:t xml:space="preserve"> Ruiz” – Augusta (SR)</w:t>
          </w:r>
        </w:p>
        <w:p w14:paraId="29591132" w14:textId="77777777" w:rsidR="00D23629" w:rsidRPr="00843BC4" w:rsidRDefault="00D23629" w:rsidP="0027542C">
          <w:pPr>
            <w:pStyle w:val="Titolo8"/>
            <w:tabs>
              <w:tab w:val="left" w:pos="3060"/>
            </w:tabs>
            <w:spacing w:before="40" w:after="40"/>
            <w:ind w:right="0"/>
            <w:rPr>
              <w:bCs/>
              <w:i/>
              <w:sz w:val="20"/>
            </w:rPr>
          </w:pPr>
          <w:r w:rsidRPr="00843BC4">
            <w:rPr>
              <w:bCs/>
              <w:i/>
              <w:sz w:val="20"/>
            </w:rPr>
            <w:t>Istituto Tecnico Settore Tecnologico - Istituto Tecnico Settore Economico</w:t>
          </w:r>
        </w:p>
        <w:p w14:paraId="58F572F2" w14:textId="77777777" w:rsidR="00D23629" w:rsidRPr="00843BC4" w:rsidRDefault="00D23629" w:rsidP="0027542C">
          <w:pPr>
            <w:pStyle w:val="Titolo8"/>
            <w:tabs>
              <w:tab w:val="left" w:pos="3060"/>
            </w:tabs>
            <w:spacing w:before="40" w:after="40"/>
            <w:ind w:right="0"/>
            <w:rPr>
              <w:bCs/>
              <w:i/>
              <w:sz w:val="20"/>
            </w:rPr>
          </w:pPr>
          <w:r w:rsidRPr="00843BC4">
            <w:rPr>
              <w:bCs/>
              <w:i/>
              <w:sz w:val="20"/>
            </w:rPr>
            <w:t>Liceo Scientifico delle Scienze Applicate</w:t>
          </w:r>
        </w:p>
        <w:p w14:paraId="5B4793B4" w14:textId="77777777" w:rsidR="00D23629" w:rsidRPr="00F620A9" w:rsidRDefault="00D23629" w:rsidP="0027542C">
          <w:pPr>
            <w:pStyle w:val="Titolo8"/>
            <w:tabs>
              <w:tab w:val="left" w:pos="3060"/>
            </w:tabs>
            <w:spacing w:before="40"/>
            <w:ind w:right="0"/>
          </w:pPr>
          <w:r w:rsidRPr="00843BC4">
            <w:rPr>
              <w:bCs/>
              <w:i/>
              <w:sz w:val="20"/>
            </w:rPr>
            <w:t>Liceo Scientifico delle Scienze Applicate Quadriennale</w:t>
          </w:r>
        </w:p>
      </w:tc>
    </w:tr>
    <w:tr w:rsidR="00BD0EDB" w:rsidRPr="00BD0EDB" w14:paraId="75E3D7A7" w14:textId="77777777" w:rsidTr="007D1BB6">
      <w:trPr>
        <w:trHeight w:val="227"/>
        <w:jc w:val="center"/>
      </w:trPr>
      <w:tc>
        <w:tcPr>
          <w:tcW w:w="10420" w:type="dxa"/>
          <w:gridSpan w:val="4"/>
        </w:tcPr>
        <w:p w14:paraId="131709E8" w14:textId="77777777" w:rsidR="00BD0EDB" w:rsidRPr="00BD0EDB" w:rsidRDefault="00BD0EDB" w:rsidP="0027542C">
          <w:pPr>
            <w:pStyle w:val="Titolo6"/>
            <w:spacing w:before="0"/>
            <w:jc w:val="center"/>
            <w:rPr>
              <w:b/>
              <w:bCs/>
              <w:i w:val="0"/>
              <w:noProof/>
              <w:color w:val="auto"/>
              <w:sz w:val="2"/>
              <w:szCs w:val="26"/>
            </w:rPr>
          </w:pPr>
        </w:p>
      </w:tc>
    </w:tr>
  </w:tbl>
  <w:p w14:paraId="40D521B8" w14:textId="77777777" w:rsidR="00D23629" w:rsidRPr="009050BC" w:rsidRDefault="00D23629" w:rsidP="00640A9A">
    <w:pPr>
      <w:pStyle w:val="Intestazione"/>
      <w:ind w:left="57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A70D4C"/>
    <w:multiLevelType w:val="hybridMultilevel"/>
    <w:tmpl w:val="8106308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772F5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12A2050"/>
    <w:multiLevelType w:val="hybridMultilevel"/>
    <w:tmpl w:val="ABD22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E1769"/>
    <w:multiLevelType w:val="hybridMultilevel"/>
    <w:tmpl w:val="A4E08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zJWniIU/DHxEreOKJNqDEOPWQ=" w:salt="iIClvHFyDPrRPi6Egt9/mQ=="/>
  <w:styleLockTheme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E1"/>
    <w:rsid w:val="00007F8C"/>
    <w:rsid w:val="00013F89"/>
    <w:rsid w:val="0001448F"/>
    <w:rsid w:val="00030E10"/>
    <w:rsid w:val="00031C28"/>
    <w:rsid w:val="00042BED"/>
    <w:rsid w:val="0004449D"/>
    <w:rsid w:val="00047D0D"/>
    <w:rsid w:val="000619CE"/>
    <w:rsid w:val="00072BCE"/>
    <w:rsid w:val="0008691A"/>
    <w:rsid w:val="00090431"/>
    <w:rsid w:val="000B69B3"/>
    <w:rsid w:val="000B7194"/>
    <w:rsid w:val="000C091B"/>
    <w:rsid w:val="000C18D9"/>
    <w:rsid w:val="000C1E54"/>
    <w:rsid w:val="000C22A9"/>
    <w:rsid w:val="000C291A"/>
    <w:rsid w:val="000C34EB"/>
    <w:rsid w:val="000D3AEB"/>
    <w:rsid w:val="000D7B95"/>
    <w:rsid w:val="000E773C"/>
    <w:rsid w:val="000F71E8"/>
    <w:rsid w:val="00100C74"/>
    <w:rsid w:val="001023F8"/>
    <w:rsid w:val="0010275A"/>
    <w:rsid w:val="00106038"/>
    <w:rsid w:val="00114A76"/>
    <w:rsid w:val="00117142"/>
    <w:rsid w:val="00124C58"/>
    <w:rsid w:val="00126DDB"/>
    <w:rsid w:val="0012751D"/>
    <w:rsid w:val="00127B4A"/>
    <w:rsid w:val="001312B1"/>
    <w:rsid w:val="00133014"/>
    <w:rsid w:val="0014368A"/>
    <w:rsid w:val="001601FC"/>
    <w:rsid w:val="00166BF6"/>
    <w:rsid w:val="00167F41"/>
    <w:rsid w:val="0017776B"/>
    <w:rsid w:val="00190674"/>
    <w:rsid w:val="001A1633"/>
    <w:rsid w:val="001B0960"/>
    <w:rsid w:val="001B49B5"/>
    <w:rsid w:val="001B4D5F"/>
    <w:rsid w:val="001B6D0B"/>
    <w:rsid w:val="001C1CFB"/>
    <w:rsid w:val="001C6D81"/>
    <w:rsid w:val="001D38E0"/>
    <w:rsid w:val="001D592C"/>
    <w:rsid w:val="001D63E8"/>
    <w:rsid w:val="001D6E61"/>
    <w:rsid w:val="001E311D"/>
    <w:rsid w:val="001E470C"/>
    <w:rsid w:val="001E61B5"/>
    <w:rsid w:val="001F1C45"/>
    <w:rsid w:val="001F248D"/>
    <w:rsid w:val="00202DB5"/>
    <w:rsid w:val="0021786C"/>
    <w:rsid w:val="00234A85"/>
    <w:rsid w:val="00245117"/>
    <w:rsid w:val="0024594D"/>
    <w:rsid w:val="0027542C"/>
    <w:rsid w:val="002861AE"/>
    <w:rsid w:val="002A1400"/>
    <w:rsid w:val="002A1CA0"/>
    <w:rsid w:val="002A6298"/>
    <w:rsid w:val="002A709D"/>
    <w:rsid w:val="002B0366"/>
    <w:rsid w:val="002B1225"/>
    <w:rsid w:val="002B4A40"/>
    <w:rsid w:val="002B6D16"/>
    <w:rsid w:val="002C0D62"/>
    <w:rsid w:val="002C4EBB"/>
    <w:rsid w:val="002D21DE"/>
    <w:rsid w:val="002D64AF"/>
    <w:rsid w:val="002D7925"/>
    <w:rsid w:val="002E0E24"/>
    <w:rsid w:val="002E2394"/>
    <w:rsid w:val="002F53C5"/>
    <w:rsid w:val="002F5C14"/>
    <w:rsid w:val="003266DF"/>
    <w:rsid w:val="00327588"/>
    <w:rsid w:val="003459E9"/>
    <w:rsid w:val="003544C2"/>
    <w:rsid w:val="0037226E"/>
    <w:rsid w:val="0037258B"/>
    <w:rsid w:val="00373DC0"/>
    <w:rsid w:val="00382D42"/>
    <w:rsid w:val="00390B9A"/>
    <w:rsid w:val="00393014"/>
    <w:rsid w:val="00394912"/>
    <w:rsid w:val="00394C7A"/>
    <w:rsid w:val="0039539D"/>
    <w:rsid w:val="00396E61"/>
    <w:rsid w:val="003A0279"/>
    <w:rsid w:val="003A2C25"/>
    <w:rsid w:val="003A305E"/>
    <w:rsid w:val="003B13D6"/>
    <w:rsid w:val="003B369E"/>
    <w:rsid w:val="003B392C"/>
    <w:rsid w:val="003C6ADD"/>
    <w:rsid w:val="003D4083"/>
    <w:rsid w:val="003E522C"/>
    <w:rsid w:val="003E7CDD"/>
    <w:rsid w:val="003F40C3"/>
    <w:rsid w:val="003F7EE6"/>
    <w:rsid w:val="00402503"/>
    <w:rsid w:val="00406BE5"/>
    <w:rsid w:val="004106BD"/>
    <w:rsid w:val="00412401"/>
    <w:rsid w:val="004205EA"/>
    <w:rsid w:val="00450D0F"/>
    <w:rsid w:val="00457C44"/>
    <w:rsid w:val="0046027D"/>
    <w:rsid w:val="00461B2A"/>
    <w:rsid w:val="00463E14"/>
    <w:rsid w:val="00466BEB"/>
    <w:rsid w:val="00467F74"/>
    <w:rsid w:val="00472A66"/>
    <w:rsid w:val="004940E0"/>
    <w:rsid w:val="004A0F94"/>
    <w:rsid w:val="004A2D9A"/>
    <w:rsid w:val="004A5500"/>
    <w:rsid w:val="004B109A"/>
    <w:rsid w:val="004B2FDE"/>
    <w:rsid w:val="004B393E"/>
    <w:rsid w:val="004B5D00"/>
    <w:rsid w:val="004B65B5"/>
    <w:rsid w:val="004C28ED"/>
    <w:rsid w:val="004C4EF7"/>
    <w:rsid w:val="004C61CF"/>
    <w:rsid w:val="004D4A99"/>
    <w:rsid w:val="004E2488"/>
    <w:rsid w:val="004E5D3C"/>
    <w:rsid w:val="004F11F3"/>
    <w:rsid w:val="004F12F8"/>
    <w:rsid w:val="005027C1"/>
    <w:rsid w:val="005063F6"/>
    <w:rsid w:val="00511CA8"/>
    <w:rsid w:val="00513876"/>
    <w:rsid w:val="00515AC5"/>
    <w:rsid w:val="00515C85"/>
    <w:rsid w:val="005166A5"/>
    <w:rsid w:val="005217F8"/>
    <w:rsid w:val="005262AD"/>
    <w:rsid w:val="00526F2B"/>
    <w:rsid w:val="00533AF7"/>
    <w:rsid w:val="005415FC"/>
    <w:rsid w:val="005461C8"/>
    <w:rsid w:val="00552285"/>
    <w:rsid w:val="0055353D"/>
    <w:rsid w:val="00563872"/>
    <w:rsid w:val="00581D3E"/>
    <w:rsid w:val="005843CC"/>
    <w:rsid w:val="00585C14"/>
    <w:rsid w:val="00595650"/>
    <w:rsid w:val="00595C8D"/>
    <w:rsid w:val="005A4111"/>
    <w:rsid w:val="005B171D"/>
    <w:rsid w:val="005C0965"/>
    <w:rsid w:val="005C27C7"/>
    <w:rsid w:val="005D6D87"/>
    <w:rsid w:val="005E5985"/>
    <w:rsid w:val="0060079C"/>
    <w:rsid w:val="00612417"/>
    <w:rsid w:val="0061600E"/>
    <w:rsid w:val="00622716"/>
    <w:rsid w:val="006230B6"/>
    <w:rsid w:val="006235DA"/>
    <w:rsid w:val="00633667"/>
    <w:rsid w:val="006340F6"/>
    <w:rsid w:val="00634972"/>
    <w:rsid w:val="00640A9A"/>
    <w:rsid w:val="00645BFC"/>
    <w:rsid w:val="00646D55"/>
    <w:rsid w:val="00664180"/>
    <w:rsid w:val="006650B9"/>
    <w:rsid w:val="0066698B"/>
    <w:rsid w:val="00676806"/>
    <w:rsid w:val="00676D38"/>
    <w:rsid w:val="0068406A"/>
    <w:rsid w:val="00684CBD"/>
    <w:rsid w:val="00687C93"/>
    <w:rsid w:val="006956E7"/>
    <w:rsid w:val="00696430"/>
    <w:rsid w:val="00696636"/>
    <w:rsid w:val="006978BD"/>
    <w:rsid w:val="00697C65"/>
    <w:rsid w:val="006B38BC"/>
    <w:rsid w:val="006C0BBF"/>
    <w:rsid w:val="006C24D2"/>
    <w:rsid w:val="006C5D02"/>
    <w:rsid w:val="006D1421"/>
    <w:rsid w:val="006D3790"/>
    <w:rsid w:val="006D4A60"/>
    <w:rsid w:val="007049A4"/>
    <w:rsid w:val="00706413"/>
    <w:rsid w:val="00711365"/>
    <w:rsid w:val="00711431"/>
    <w:rsid w:val="00715F8D"/>
    <w:rsid w:val="00733CCB"/>
    <w:rsid w:val="00740863"/>
    <w:rsid w:val="00757315"/>
    <w:rsid w:val="00762717"/>
    <w:rsid w:val="007637A2"/>
    <w:rsid w:val="00764B17"/>
    <w:rsid w:val="00774AB3"/>
    <w:rsid w:val="00775F3E"/>
    <w:rsid w:val="0079773A"/>
    <w:rsid w:val="007A18F1"/>
    <w:rsid w:val="007A6794"/>
    <w:rsid w:val="007B5E6B"/>
    <w:rsid w:val="007B6104"/>
    <w:rsid w:val="007C0530"/>
    <w:rsid w:val="007C1508"/>
    <w:rsid w:val="007C6ECE"/>
    <w:rsid w:val="007D1BB6"/>
    <w:rsid w:val="007D232C"/>
    <w:rsid w:val="007D511B"/>
    <w:rsid w:val="007E1074"/>
    <w:rsid w:val="007E466C"/>
    <w:rsid w:val="007F26CF"/>
    <w:rsid w:val="00802995"/>
    <w:rsid w:val="008051CE"/>
    <w:rsid w:val="00806139"/>
    <w:rsid w:val="008116ED"/>
    <w:rsid w:val="008119DA"/>
    <w:rsid w:val="00811EAE"/>
    <w:rsid w:val="00813AE7"/>
    <w:rsid w:val="00817ACA"/>
    <w:rsid w:val="0082534D"/>
    <w:rsid w:val="00830276"/>
    <w:rsid w:val="00832371"/>
    <w:rsid w:val="00833362"/>
    <w:rsid w:val="008351BE"/>
    <w:rsid w:val="00843BC4"/>
    <w:rsid w:val="00843F25"/>
    <w:rsid w:val="00853688"/>
    <w:rsid w:val="00862303"/>
    <w:rsid w:val="00871BAC"/>
    <w:rsid w:val="008779F9"/>
    <w:rsid w:val="00877D3B"/>
    <w:rsid w:val="00884797"/>
    <w:rsid w:val="0089351F"/>
    <w:rsid w:val="008978AF"/>
    <w:rsid w:val="008A2A71"/>
    <w:rsid w:val="008A4373"/>
    <w:rsid w:val="008A4512"/>
    <w:rsid w:val="008C0406"/>
    <w:rsid w:val="008C240B"/>
    <w:rsid w:val="008C307E"/>
    <w:rsid w:val="008C3775"/>
    <w:rsid w:val="008C3CE5"/>
    <w:rsid w:val="008C4A6B"/>
    <w:rsid w:val="008D155B"/>
    <w:rsid w:val="008E1BE5"/>
    <w:rsid w:val="008F7D78"/>
    <w:rsid w:val="00900C05"/>
    <w:rsid w:val="00902315"/>
    <w:rsid w:val="009048BD"/>
    <w:rsid w:val="009050BC"/>
    <w:rsid w:val="009142C7"/>
    <w:rsid w:val="009236A8"/>
    <w:rsid w:val="00923ADE"/>
    <w:rsid w:val="00931034"/>
    <w:rsid w:val="009318E8"/>
    <w:rsid w:val="009328C3"/>
    <w:rsid w:val="00933C79"/>
    <w:rsid w:val="00950830"/>
    <w:rsid w:val="009531C4"/>
    <w:rsid w:val="0095705A"/>
    <w:rsid w:val="009664C2"/>
    <w:rsid w:val="009720CC"/>
    <w:rsid w:val="00990CB1"/>
    <w:rsid w:val="00992544"/>
    <w:rsid w:val="009A0447"/>
    <w:rsid w:val="009A1698"/>
    <w:rsid w:val="009A23BB"/>
    <w:rsid w:val="009A32C8"/>
    <w:rsid w:val="009A54C6"/>
    <w:rsid w:val="009B55F9"/>
    <w:rsid w:val="009D4350"/>
    <w:rsid w:val="009D454A"/>
    <w:rsid w:val="009D4C92"/>
    <w:rsid w:val="009E0176"/>
    <w:rsid w:val="009F15B1"/>
    <w:rsid w:val="009F1B0D"/>
    <w:rsid w:val="009F4605"/>
    <w:rsid w:val="009F55C3"/>
    <w:rsid w:val="00A058E5"/>
    <w:rsid w:val="00A11910"/>
    <w:rsid w:val="00A13CAB"/>
    <w:rsid w:val="00A20E38"/>
    <w:rsid w:val="00A212A4"/>
    <w:rsid w:val="00A36ABA"/>
    <w:rsid w:val="00A407EF"/>
    <w:rsid w:val="00A40D49"/>
    <w:rsid w:val="00A40F18"/>
    <w:rsid w:val="00A51BF5"/>
    <w:rsid w:val="00A533D4"/>
    <w:rsid w:val="00A55E48"/>
    <w:rsid w:val="00A61C2C"/>
    <w:rsid w:val="00A65C73"/>
    <w:rsid w:val="00A765D0"/>
    <w:rsid w:val="00A77762"/>
    <w:rsid w:val="00A8448B"/>
    <w:rsid w:val="00A9300E"/>
    <w:rsid w:val="00A943E1"/>
    <w:rsid w:val="00A961D6"/>
    <w:rsid w:val="00AA07F2"/>
    <w:rsid w:val="00AA0F36"/>
    <w:rsid w:val="00AA4AAB"/>
    <w:rsid w:val="00AB3E86"/>
    <w:rsid w:val="00AB4D96"/>
    <w:rsid w:val="00AC09CB"/>
    <w:rsid w:val="00AC2778"/>
    <w:rsid w:val="00AD3594"/>
    <w:rsid w:val="00AE3222"/>
    <w:rsid w:val="00AF24B4"/>
    <w:rsid w:val="00B07974"/>
    <w:rsid w:val="00B14452"/>
    <w:rsid w:val="00B342F2"/>
    <w:rsid w:val="00B36A35"/>
    <w:rsid w:val="00B42C33"/>
    <w:rsid w:val="00B43A79"/>
    <w:rsid w:val="00B50432"/>
    <w:rsid w:val="00B50704"/>
    <w:rsid w:val="00B51860"/>
    <w:rsid w:val="00B5241F"/>
    <w:rsid w:val="00B5346C"/>
    <w:rsid w:val="00B62B43"/>
    <w:rsid w:val="00B71528"/>
    <w:rsid w:val="00B71637"/>
    <w:rsid w:val="00B7226A"/>
    <w:rsid w:val="00B72897"/>
    <w:rsid w:val="00B742E2"/>
    <w:rsid w:val="00B836A5"/>
    <w:rsid w:val="00B92357"/>
    <w:rsid w:val="00BA20CC"/>
    <w:rsid w:val="00BA2171"/>
    <w:rsid w:val="00BA3D92"/>
    <w:rsid w:val="00BC3358"/>
    <w:rsid w:val="00BC4E12"/>
    <w:rsid w:val="00BD0EDB"/>
    <w:rsid w:val="00BD23C2"/>
    <w:rsid w:val="00BD3330"/>
    <w:rsid w:val="00BD4C17"/>
    <w:rsid w:val="00BD6B4C"/>
    <w:rsid w:val="00BE20AB"/>
    <w:rsid w:val="00BF10F3"/>
    <w:rsid w:val="00BF1E74"/>
    <w:rsid w:val="00BF1F20"/>
    <w:rsid w:val="00C03688"/>
    <w:rsid w:val="00C22F2D"/>
    <w:rsid w:val="00C263F3"/>
    <w:rsid w:val="00C30325"/>
    <w:rsid w:val="00C34884"/>
    <w:rsid w:val="00C403EB"/>
    <w:rsid w:val="00C5369E"/>
    <w:rsid w:val="00C53D64"/>
    <w:rsid w:val="00C54789"/>
    <w:rsid w:val="00C5584F"/>
    <w:rsid w:val="00C62BCB"/>
    <w:rsid w:val="00C65906"/>
    <w:rsid w:val="00C67393"/>
    <w:rsid w:val="00C77C6C"/>
    <w:rsid w:val="00C80B24"/>
    <w:rsid w:val="00C83ED4"/>
    <w:rsid w:val="00C9362B"/>
    <w:rsid w:val="00C9366F"/>
    <w:rsid w:val="00C94B35"/>
    <w:rsid w:val="00CA5B58"/>
    <w:rsid w:val="00CA5E72"/>
    <w:rsid w:val="00CC0A47"/>
    <w:rsid w:val="00CF4B0A"/>
    <w:rsid w:val="00CF5151"/>
    <w:rsid w:val="00CF5DE1"/>
    <w:rsid w:val="00CF732B"/>
    <w:rsid w:val="00D054A9"/>
    <w:rsid w:val="00D05AEC"/>
    <w:rsid w:val="00D06A85"/>
    <w:rsid w:val="00D07655"/>
    <w:rsid w:val="00D14B25"/>
    <w:rsid w:val="00D23629"/>
    <w:rsid w:val="00D37C8A"/>
    <w:rsid w:val="00D41E56"/>
    <w:rsid w:val="00D432E6"/>
    <w:rsid w:val="00D435CE"/>
    <w:rsid w:val="00D448AC"/>
    <w:rsid w:val="00D51B90"/>
    <w:rsid w:val="00D5215D"/>
    <w:rsid w:val="00D60E1B"/>
    <w:rsid w:val="00D71C6A"/>
    <w:rsid w:val="00D812BB"/>
    <w:rsid w:val="00D84621"/>
    <w:rsid w:val="00D866A6"/>
    <w:rsid w:val="00D91E29"/>
    <w:rsid w:val="00DA422E"/>
    <w:rsid w:val="00DA6D5F"/>
    <w:rsid w:val="00DB01C4"/>
    <w:rsid w:val="00DB05BA"/>
    <w:rsid w:val="00DC66E9"/>
    <w:rsid w:val="00DD6F29"/>
    <w:rsid w:val="00DE0663"/>
    <w:rsid w:val="00DE60ED"/>
    <w:rsid w:val="00DE7EF3"/>
    <w:rsid w:val="00E22A10"/>
    <w:rsid w:val="00E30BD1"/>
    <w:rsid w:val="00E406A0"/>
    <w:rsid w:val="00E46FC0"/>
    <w:rsid w:val="00E56CE1"/>
    <w:rsid w:val="00E657CA"/>
    <w:rsid w:val="00E65A28"/>
    <w:rsid w:val="00E7433F"/>
    <w:rsid w:val="00E74B32"/>
    <w:rsid w:val="00E74B5E"/>
    <w:rsid w:val="00E77432"/>
    <w:rsid w:val="00E81E15"/>
    <w:rsid w:val="00E82D74"/>
    <w:rsid w:val="00E83BC2"/>
    <w:rsid w:val="00E83C1C"/>
    <w:rsid w:val="00E84973"/>
    <w:rsid w:val="00E8705F"/>
    <w:rsid w:val="00E95868"/>
    <w:rsid w:val="00E97CA2"/>
    <w:rsid w:val="00EB3FD2"/>
    <w:rsid w:val="00EB57AC"/>
    <w:rsid w:val="00EC774F"/>
    <w:rsid w:val="00ED0015"/>
    <w:rsid w:val="00ED4155"/>
    <w:rsid w:val="00ED7ECE"/>
    <w:rsid w:val="00F0463B"/>
    <w:rsid w:val="00F0576B"/>
    <w:rsid w:val="00F17DEF"/>
    <w:rsid w:val="00F2318C"/>
    <w:rsid w:val="00F25482"/>
    <w:rsid w:val="00F30540"/>
    <w:rsid w:val="00F3100D"/>
    <w:rsid w:val="00F41B18"/>
    <w:rsid w:val="00F451B6"/>
    <w:rsid w:val="00F45D21"/>
    <w:rsid w:val="00F543E2"/>
    <w:rsid w:val="00F620A9"/>
    <w:rsid w:val="00F658A4"/>
    <w:rsid w:val="00F668BE"/>
    <w:rsid w:val="00F66DAA"/>
    <w:rsid w:val="00F71A41"/>
    <w:rsid w:val="00F74B57"/>
    <w:rsid w:val="00F7637E"/>
    <w:rsid w:val="00F76597"/>
    <w:rsid w:val="00F97886"/>
    <w:rsid w:val="00FA58CB"/>
    <w:rsid w:val="00FA6F8A"/>
    <w:rsid w:val="00FA7936"/>
    <w:rsid w:val="00FB4FEC"/>
    <w:rsid w:val="00FC1729"/>
    <w:rsid w:val="00FD1729"/>
    <w:rsid w:val="00FD4F59"/>
    <w:rsid w:val="00FE03A0"/>
    <w:rsid w:val="00FE0E21"/>
    <w:rsid w:val="00FE0ECA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C2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0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6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4C61CF"/>
    <w:pPr>
      <w:keepNext/>
      <w:ind w:right="11"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0F94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A0F9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F94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61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61CF"/>
    <w:rPr>
      <w:rFonts w:ascii="Times New Roman" w:eastAsia="Times New Roman" w:hAnsi="Times New Roman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3E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D6E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81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D3E"/>
  </w:style>
  <w:style w:type="paragraph" w:styleId="Pidipagina">
    <w:name w:val="footer"/>
    <w:basedOn w:val="Normale"/>
    <w:link w:val="PidipaginaCarattere"/>
    <w:uiPriority w:val="99"/>
    <w:unhideWhenUsed/>
    <w:rsid w:val="00581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D3E"/>
  </w:style>
  <w:style w:type="character" w:styleId="Collegamentoipertestuale">
    <w:name w:val="Hyperlink"/>
    <w:basedOn w:val="Carpredefinitoparagrafo"/>
    <w:uiPriority w:val="99"/>
    <w:unhideWhenUsed/>
    <w:rsid w:val="006978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78B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0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A07F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A0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C61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4C61CF"/>
    <w:pPr>
      <w:keepNext/>
      <w:ind w:right="11"/>
      <w:jc w:val="center"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A0F94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4A0F9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F94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C61C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61CF"/>
    <w:rPr>
      <w:rFonts w:ascii="Times New Roman" w:eastAsia="Times New Roman" w:hAnsi="Times New Roman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3E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D6E6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581D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D3E"/>
  </w:style>
  <w:style w:type="paragraph" w:styleId="Pidipagina">
    <w:name w:val="footer"/>
    <w:basedOn w:val="Normale"/>
    <w:link w:val="PidipaginaCarattere"/>
    <w:uiPriority w:val="99"/>
    <w:unhideWhenUsed/>
    <w:rsid w:val="00581D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D3E"/>
  </w:style>
  <w:style w:type="character" w:styleId="Collegamentoipertestuale">
    <w:name w:val="Hyperlink"/>
    <w:basedOn w:val="Carpredefinitoparagrafo"/>
    <w:uiPriority w:val="99"/>
    <w:unhideWhenUsed/>
    <w:rsid w:val="006978B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78BD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A07F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AA07F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09004@pec.istruzione.it" TargetMode="External"/><Relationship Id="rId1" Type="http://schemas.openxmlformats.org/officeDocument/2006/relationships/hyperlink" Target="mailto:sris009004@istruzion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09004@pec.istruzione.it" TargetMode="External"/><Relationship Id="rId1" Type="http://schemas.openxmlformats.org/officeDocument/2006/relationships/hyperlink" Target="mailto:sris009004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TTICA\Desktop\NAS\PROTOCOLLO\PERSONAL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2304-BFFB-4195-9444-D102DBC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Utente Ruiz</cp:lastModifiedBy>
  <cp:revision>2</cp:revision>
  <cp:lastPrinted>2022-01-27T12:51:00Z</cp:lastPrinted>
  <dcterms:created xsi:type="dcterms:W3CDTF">2024-10-07T10:46:00Z</dcterms:created>
  <dcterms:modified xsi:type="dcterms:W3CDTF">2024-10-07T10:46:00Z</dcterms:modified>
</cp:coreProperties>
</file>